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需求职位信息</w:t>
      </w:r>
    </w:p>
    <w:tbl>
      <w:tblPr>
        <w:tblStyle w:val="4"/>
        <w:tblW w:w="823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75"/>
        <w:gridCol w:w="1412"/>
        <w:gridCol w:w="2557"/>
        <w:gridCol w:w="1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职位类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营销类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销售精英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材料/化工/英语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全国/海外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研发类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高分子材料/材料加工/化学工程与技术/精细化工/有机合成等相关专业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广州/上海/天津/武汉/成都/珠海/清远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CAE工程师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力学分析等相关专业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技术支持类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工艺工程师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高分子材料/材料加工/化工机械等相关专业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清远/成都/昆山/武汉/天津/珠海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高分子材料/化学/化工/等相关专业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上海/昆山/清远/武汉/天津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技术支持工程师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高分子材料/材料加工等相关专业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知识产权管理工程师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材料/化学/法学等相关专业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研发助理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材料/化学/化工等相关专业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生产制造类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生产储干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高分子材料/材料加工/化工/化学/机械等相关专业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天津/昆山/清远/珠海/徐州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电气工程及自动化等相关专业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昆山/清远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配色工程师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化学等相关专业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广州/珠海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IE工程师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工业工程/物流管理等相关专业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天津/清远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品质类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标准化工程师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高分子材料/化工/工业工程等相关专业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品质管理储干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高分子材料/化学/化工等相关专业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广州/昆山/天津/珠海/清远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IT类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数据中心运维工程师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通信工程/自动化/计算机/网络等相关专业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系统开发工程师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计算机/软件工程等相关专业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系统实施工程师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计算机等理工科相关专业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财务管理储干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会计学/财务管理/税务/金融等相关专业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广州/上海/昆山/天津/徐州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审计管理储干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会计学/财务管理/审计等相关专业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建筑工程类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工程管理储干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土木工程/建筑工程/工程管理/电气自动化/给排水等相关专业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供应链类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采购管理储干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采购与供应链管理/物流管理/数学/统计学/化工等相关专业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广州/天津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关务管理储干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国际经济与贸易/物流管理等相关专业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广州/昆山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物流管理储干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物流管理/统计学等相关专业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武汉/清远/徐州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人事行政类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人力资源管理储干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人力资源管理/工商管理/中文/心理学等相关专业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昆山/武汉/天津/清远/徐州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行政管理储干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行政管理/中文/英语/高分子材料等相关专业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广州/昆山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安全管理储干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安全工程/环境工程/化工类相关专业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昆山/清远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科技项目申报工程师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高分子材料/化工/中文/财务/法学等相关专业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广州/昆山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招商运营专员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广州/成都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金融投资专员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金融学/财务/法学等相关专业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  <w:szCs w:val="24"/>
              </w:rPr>
              <w:t>广州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44FF"/>
    <w:rsid w:val="2CC10F76"/>
    <w:rsid w:val="6D535020"/>
    <w:rsid w:val="72D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2018-09-29T02:05:00Z</dcterms:created>
  <dc:creator>Administrator</dc:creator>
  <cp:lastModifiedBy>Administrator</cp:lastModifiedBy>
  <dcterms:modified xsi:type="dcterms:W3CDTF">2018-09-29T02:15:45Z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